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E136" w14:textId="77777777" w:rsidR="00E61FC0" w:rsidRDefault="00E61FC0"/>
    <w:p w14:paraId="145FA9E3" w14:textId="77777777" w:rsidR="00E61FC0" w:rsidRDefault="00E61FC0"/>
    <w:p w14:paraId="35053811" w14:textId="77777777" w:rsidR="00E61FC0" w:rsidRDefault="00000000">
      <w:r>
        <w:rPr>
          <w:b/>
          <w:bCs/>
        </w:rPr>
        <w:t>Olivia Salome Danninger-Guarin</w:t>
      </w:r>
      <w:r>
        <w:t xml:space="preserve">   Altersgruppe B                                  </w:t>
      </w:r>
      <w:r>
        <w:rPr>
          <w:color w:val="E97132"/>
        </w:rPr>
        <w:t>1.Preis mit Auszeichnung</w:t>
      </w:r>
    </w:p>
    <w:p w14:paraId="2444AC69" w14:textId="77777777" w:rsidR="00E61FC0" w:rsidRDefault="00000000">
      <w:r>
        <w:t xml:space="preserve"> Ludwig van Beethoven: </w:t>
      </w:r>
      <w:proofErr w:type="spellStart"/>
      <w:r>
        <w:t>Sonatina</w:t>
      </w:r>
      <w:proofErr w:type="spellEnd"/>
      <w:r>
        <w:t>, Andantino</w:t>
      </w:r>
    </w:p>
    <w:p w14:paraId="7996EF83" w14:textId="77777777" w:rsidR="00E61FC0" w:rsidRDefault="00000000">
      <w:r>
        <w:t xml:space="preserve"> Friedrich Seitz: Konzert op. 12/Nr. 3, g-Moll, 1. Allegro risoluto </w:t>
      </w:r>
    </w:p>
    <w:p w14:paraId="2E6F7DB6" w14:textId="77777777" w:rsidR="00E61FC0" w:rsidRDefault="00000000">
      <w:r>
        <w:t xml:space="preserve">Leo </w:t>
      </w:r>
      <w:proofErr w:type="spellStart"/>
      <w:r>
        <w:t>Portnoff</w:t>
      </w:r>
      <w:proofErr w:type="spellEnd"/>
      <w:r>
        <w:t xml:space="preserve">: </w:t>
      </w:r>
      <w:proofErr w:type="gramStart"/>
      <w:r>
        <w:t>Russische</w:t>
      </w:r>
      <w:proofErr w:type="gramEnd"/>
      <w:r>
        <w:t xml:space="preserve"> Fantasie Nr. 2, Andante espressivo </w:t>
      </w:r>
    </w:p>
    <w:p w14:paraId="0636722F" w14:textId="77777777" w:rsidR="00E61FC0" w:rsidRDefault="00E61FC0"/>
    <w:p w14:paraId="71C717FD" w14:textId="77777777" w:rsidR="00E61FC0" w:rsidRDefault="00000000">
      <w:r>
        <w:rPr>
          <w:b/>
          <w:bCs/>
        </w:rPr>
        <w:t xml:space="preserve">Sava </w:t>
      </w:r>
      <w:proofErr w:type="spellStart"/>
      <w:proofErr w:type="gramStart"/>
      <w:r>
        <w:rPr>
          <w:b/>
          <w:bCs/>
        </w:rPr>
        <w:t>Veizer</w:t>
      </w:r>
      <w:proofErr w:type="spellEnd"/>
      <w:r>
        <w:t xml:space="preserve">  Altersgruppe</w:t>
      </w:r>
      <w:proofErr w:type="gramEnd"/>
      <w:r>
        <w:t xml:space="preserve"> B                                                                                  </w:t>
      </w:r>
      <w:r>
        <w:rPr>
          <w:color w:val="E97132"/>
        </w:rPr>
        <w:t>1.Preis mit Auszeichnung</w:t>
      </w:r>
    </w:p>
    <w:p w14:paraId="7DF03779" w14:textId="77777777" w:rsidR="00E61FC0" w:rsidRDefault="00000000">
      <w:r>
        <w:t xml:space="preserve"> Wolfgang Amadeus Mozart: Die Wiener Sonatinen, Allegro brillante </w:t>
      </w:r>
    </w:p>
    <w:p w14:paraId="038D12D3" w14:textId="77777777" w:rsidR="00E61FC0" w:rsidRDefault="00000000">
      <w:r>
        <w:t xml:space="preserve">Josef Haydn: </w:t>
      </w:r>
      <w:proofErr w:type="spellStart"/>
      <w:r>
        <w:t>Menuet</w:t>
      </w:r>
      <w:proofErr w:type="spellEnd"/>
      <w:r>
        <w:t xml:space="preserve"> </w:t>
      </w:r>
    </w:p>
    <w:p w14:paraId="5617D17D" w14:textId="77777777" w:rsidR="00E61FC0" w:rsidRDefault="00000000">
      <w:r>
        <w:t xml:space="preserve">Antonio Vivaldi: Konzert op. 3/Nr. 6 (PV1) </w:t>
      </w:r>
    </w:p>
    <w:p w14:paraId="6ACC8206" w14:textId="77777777" w:rsidR="00E61FC0" w:rsidRDefault="00000000">
      <w:r>
        <w:t xml:space="preserve">Russell Webber: </w:t>
      </w:r>
      <w:proofErr w:type="spellStart"/>
      <w:r>
        <w:t>Romany</w:t>
      </w:r>
      <w:proofErr w:type="spellEnd"/>
      <w:r>
        <w:t xml:space="preserve"> Caprice </w:t>
      </w:r>
    </w:p>
    <w:p w14:paraId="42A5034F" w14:textId="77777777" w:rsidR="00E61FC0" w:rsidRDefault="00E61FC0"/>
    <w:p w14:paraId="4F7CD387" w14:textId="77777777" w:rsidR="00E61FC0" w:rsidRDefault="00000000">
      <w:r>
        <w:rPr>
          <w:b/>
          <w:bCs/>
        </w:rPr>
        <w:t xml:space="preserve">Laura </w:t>
      </w:r>
      <w:proofErr w:type="spellStart"/>
      <w:proofErr w:type="gramStart"/>
      <w:r>
        <w:rPr>
          <w:b/>
          <w:bCs/>
        </w:rPr>
        <w:t>Droppova</w:t>
      </w:r>
      <w:proofErr w:type="spellEnd"/>
      <w:r>
        <w:t xml:space="preserve">  Altersgruppe</w:t>
      </w:r>
      <w:proofErr w:type="gramEnd"/>
      <w:r>
        <w:t xml:space="preserve"> I                                                                          </w:t>
      </w:r>
      <w:r>
        <w:rPr>
          <w:color w:val="E97132"/>
        </w:rPr>
        <w:t>1. Preis mit Berechtigung                                                                    zum Teilnahme am Bundeswettbewerb</w:t>
      </w:r>
    </w:p>
    <w:p w14:paraId="02CBB61E" w14:textId="77777777" w:rsidR="00E61FC0" w:rsidRDefault="00000000">
      <w:r>
        <w:t xml:space="preserve"> Willem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: Allegro Brillant op. 19, Allegro moderato </w:t>
      </w:r>
    </w:p>
    <w:p w14:paraId="5C1648BB" w14:textId="77777777" w:rsidR="00E61FC0" w:rsidRDefault="00000000">
      <w:r>
        <w:t xml:space="preserve">Jana </w:t>
      </w:r>
      <w:proofErr w:type="spellStart"/>
      <w:r>
        <w:t>Kmitova</w:t>
      </w:r>
      <w:proofErr w:type="spellEnd"/>
      <w:r>
        <w:t xml:space="preserve">: Aus "Zwischen den Sternen": 1. Ein neuer Stern ist geboren </w:t>
      </w:r>
    </w:p>
    <w:p w14:paraId="5DF111BD" w14:textId="77777777" w:rsidR="00E61FC0" w:rsidRDefault="00000000">
      <w:r>
        <w:t xml:space="preserve">Jana </w:t>
      </w:r>
      <w:proofErr w:type="spellStart"/>
      <w:r>
        <w:t>Kmitova</w:t>
      </w:r>
      <w:proofErr w:type="spellEnd"/>
      <w:r>
        <w:t xml:space="preserve">: Aus "Zwischen den Sternen": 2. Die Sterne spielen fangen </w:t>
      </w:r>
    </w:p>
    <w:p w14:paraId="04426E68" w14:textId="77777777" w:rsidR="00E61FC0" w:rsidRDefault="00E61FC0"/>
    <w:p w14:paraId="03925118" w14:textId="77777777" w:rsidR="00E61FC0" w:rsidRDefault="00000000">
      <w:r>
        <w:rPr>
          <w:b/>
          <w:bCs/>
        </w:rPr>
        <w:t xml:space="preserve">Maria </w:t>
      </w:r>
      <w:proofErr w:type="spellStart"/>
      <w:proofErr w:type="gramStart"/>
      <w:r>
        <w:rPr>
          <w:b/>
          <w:bCs/>
        </w:rPr>
        <w:t>Kucharko</w:t>
      </w:r>
      <w:proofErr w:type="spellEnd"/>
      <w:r>
        <w:t xml:space="preserve">  Altersgruppe</w:t>
      </w:r>
      <w:proofErr w:type="gramEnd"/>
      <w:r>
        <w:t xml:space="preserve"> II                                                                          </w:t>
      </w:r>
      <w:r>
        <w:rPr>
          <w:color w:val="E97132"/>
        </w:rPr>
        <w:t>1. Preis mit Berechtigung                                                                             zum Teilnahme am Bundeswettbewerb</w:t>
      </w:r>
    </w:p>
    <w:p w14:paraId="1F3DB9DF" w14:textId="77777777" w:rsidR="00E61FC0" w:rsidRDefault="00000000">
      <w:r>
        <w:t xml:space="preserve"> Wolfgang Amadeus Mozart: Sonata, KV 293a (301), G-Dur, Allegro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spirito</w:t>
      </w:r>
      <w:proofErr w:type="spellEnd"/>
      <w:r>
        <w:t xml:space="preserve"> </w:t>
      </w:r>
    </w:p>
    <w:p w14:paraId="1E1063AD" w14:textId="77777777" w:rsidR="00E61FC0" w:rsidRDefault="00000000">
      <w:r>
        <w:t xml:space="preserve">Pablo de </w:t>
      </w:r>
      <w:proofErr w:type="spellStart"/>
      <w:r>
        <w:t>Sarasate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 und </w:t>
      </w:r>
      <w:proofErr w:type="spellStart"/>
      <w:r>
        <w:t>Tarantelle</w:t>
      </w:r>
      <w:proofErr w:type="spellEnd"/>
      <w:r>
        <w:t xml:space="preserve"> op. 43</w:t>
      </w:r>
    </w:p>
    <w:p w14:paraId="75CC9825" w14:textId="77777777" w:rsidR="00E61FC0" w:rsidRDefault="00E61FC0">
      <w:pPr>
        <w:rPr>
          <w:b/>
          <w:bCs/>
        </w:rPr>
      </w:pPr>
    </w:p>
    <w:p w14:paraId="44F5BB67" w14:textId="77777777" w:rsidR="00E61FC0" w:rsidRDefault="00000000">
      <w:r>
        <w:rPr>
          <w:b/>
          <w:bCs/>
        </w:rPr>
        <w:t xml:space="preserve">Miriam </w:t>
      </w:r>
      <w:proofErr w:type="gramStart"/>
      <w:r>
        <w:rPr>
          <w:b/>
          <w:bCs/>
        </w:rPr>
        <w:t>Malkoc</w:t>
      </w:r>
      <w:r>
        <w:t xml:space="preserve">  Altersgruppe</w:t>
      </w:r>
      <w:proofErr w:type="gramEnd"/>
      <w:r>
        <w:t xml:space="preserve"> II                                                                               </w:t>
      </w:r>
      <w:r>
        <w:rPr>
          <w:color w:val="E97132"/>
        </w:rPr>
        <w:t>1. Preis mit Berechtigung                                                                    zum Teilnahme am Bundeswettbewerb</w:t>
      </w:r>
    </w:p>
    <w:p w14:paraId="222330EB" w14:textId="77777777" w:rsidR="00E61FC0" w:rsidRDefault="00000000">
      <w:r>
        <w:t xml:space="preserve"> Wolfgang Amadeus Mozart: Violinkonzert Nr. 2, KV 211, D-Dur, 2. Andante</w:t>
      </w:r>
    </w:p>
    <w:p w14:paraId="3B185A53" w14:textId="77777777" w:rsidR="00E61FC0" w:rsidRDefault="00000000">
      <w:r>
        <w:t xml:space="preserve"> Béla Bartók: </w:t>
      </w:r>
      <w:proofErr w:type="gramStart"/>
      <w:r>
        <w:t>Rumänische</w:t>
      </w:r>
      <w:proofErr w:type="gramEnd"/>
      <w:r>
        <w:t xml:space="preserve"> Volkstänze </w:t>
      </w:r>
    </w:p>
    <w:p w14:paraId="304DE969" w14:textId="77777777" w:rsidR="00E61FC0" w:rsidRDefault="00E61FC0"/>
    <w:p w14:paraId="38003105" w14:textId="77777777" w:rsidR="00E61FC0" w:rsidRDefault="00000000">
      <w:r>
        <w:rPr>
          <w:b/>
          <w:bCs/>
        </w:rPr>
        <w:t xml:space="preserve">Laura </w:t>
      </w:r>
      <w:proofErr w:type="gramStart"/>
      <w:r>
        <w:rPr>
          <w:b/>
          <w:bCs/>
        </w:rPr>
        <w:t>Mörtl</w:t>
      </w:r>
      <w:r>
        <w:t xml:space="preserve">  Altersgruppe</w:t>
      </w:r>
      <w:proofErr w:type="gramEnd"/>
      <w:r>
        <w:t xml:space="preserve"> II                                                                                       </w:t>
      </w:r>
      <w:r>
        <w:rPr>
          <w:color w:val="E97132"/>
        </w:rPr>
        <w:t>1. Preis mit Berechtigung                                                                    zum Teilnahme am Bundeswettbewerb</w:t>
      </w:r>
    </w:p>
    <w:p w14:paraId="7A65586A" w14:textId="77777777" w:rsidR="00E61FC0" w:rsidRDefault="00000000">
      <w:r>
        <w:t xml:space="preserve"> </w:t>
      </w:r>
      <w:proofErr w:type="spellStart"/>
      <w:r>
        <w:t>František</w:t>
      </w:r>
      <w:proofErr w:type="spellEnd"/>
      <w:r>
        <w:t xml:space="preserve"> </w:t>
      </w:r>
      <w:proofErr w:type="spellStart"/>
      <w:r>
        <w:t>Drdla</w:t>
      </w:r>
      <w:proofErr w:type="spellEnd"/>
      <w:r>
        <w:t xml:space="preserve">: Fantasie über Carmen von George Bizet für Violine und Klavier op. 66 </w:t>
      </w:r>
    </w:p>
    <w:p w14:paraId="1CFDE547" w14:textId="77777777" w:rsidR="00E61FC0" w:rsidRDefault="00000000">
      <w:r>
        <w:t>Wolfgang Amadeus Mozart: Violinkonzert Nr. 3, KV 216, G-Dur, 2. Allegro</w:t>
      </w:r>
    </w:p>
    <w:p w14:paraId="5351978E" w14:textId="77777777" w:rsidR="00E61FC0" w:rsidRDefault="00E61FC0"/>
    <w:p w14:paraId="7C2FF65A" w14:textId="77777777" w:rsidR="00E61FC0" w:rsidRDefault="00E61FC0"/>
    <w:p w14:paraId="570ADDBE" w14:textId="77777777" w:rsidR="00E61FC0" w:rsidRDefault="00E61FC0"/>
    <w:p w14:paraId="56E9B663" w14:textId="77777777" w:rsidR="00E61FC0" w:rsidRDefault="00000000">
      <w:r>
        <w:rPr>
          <w:b/>
          <w:bCs/>
        </w:rPr>
        <w:t xml:space="preserve">Zofia </w:t>
      </w:r>
      <w:proofErr w:type="spellStart"/>
      <w:proofErr w:type="gramStart"/>
      <w:r>
        <w:rPr>
          <w:b/>
          <w:bCs/>
        </w:rPr>
        <w:t>Kucharko</w:t>
      </w:r>
      <w:proofErr w:type="spellEnd"/>
      <w:r>
        <w:t xml:space="preserve">  Altersgruppe</w:t>
      </w:r>
      <w:proofErr w:type="gramEnd"/>
      <w:r>
        <w:t xml:space="preserve"> </w:t>
      </w:r>
      <w:proofErr w:type="spellStart"/>
      <w:r>
        <w:t>IIIplus</w:t>
      </w:r>
      <w:proofErr w:type="spellEnd"/>
      <w:r>
        <w:t xml:space="preserve">                                                                      </w:t>
      </w:r>
      <w:r>
        <w:rPr>
          <w:color w:val="E97132"/>
        </w:rPr>
        <w:t>91,80 Punkte, Gold mit                   ausgezeichnetem Erfolg,                                                                                                Landessiegerin</w:t>
      </w:r>
    </w:p>
    <w:p w14:paraId="5F06D12D" w14:textId="77777777" w:rsidR="00E61FC0" w:rsidRDefault="00000000">
      <w:pPr>
        <w:rPr>
          <w:i/>
          <w:iCs/>
        </w:rPr>
      </w:pPr>
      <w:r>
        <w:rPr>
          <w:i/>
          <w:iCs/>
        </w:rPr>
        <w:t xml:space="preserve">Qualifikation </w:t>
      </w:r>
    </w:p>
    <w:p w14:paraId="239383B1" w14:textId="77777777" w:rsidR="00E61FC0" w:rsidRDefault="00000000">
      <w:proofErr w:type="spellStart"/>
      <w:r>
        <w:t>Lera</w:t>
      </w:r>
      <w:proofErr w:type="spellEnd"/>
      <w:r>
        <w:t xml:space="preserve"> Auerbach: Aus "24 </w:t>
      </w:r>
      <w:proofErr w:type="spellStart"/>
      <w:r>
        <w:t>Preludies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and Piano": op. 46/Nr. 13, Allegro moderato </w:t>
      </w:r>
    </w:p>
    <w:p w14:paraId="6D2FD6B2" w14:textId="77777777" w:rsidR="00E61FC0" w:rsidRDefault="00000000">
      <w:r>
        <w:t xml:space="preserve">Lili Boulanger: Nocturne, Pflichtstück B </w:t>
      </w:r>
    </w:p>
    <w:p w14:paraId="5F4C49BF" w14:textId="77777777" w:rsidR="00E61FC0" w:rsidRDefault="00000000">
      <w:r>
        <w:t xml:space="preserve">Erwin Schulhoff: Sonate für Violine </w:t>
      </w:r>
      <w:proofErr w:type="gramStart"/>
      <w:r>
        <w:t>solo ,</w:t>
      </w:r>
      <w:proofErr w:type="gramEnd"/>
      <w:r>
        <w:t xml:space="preserve"> 1. Allegro </w:t>
      </w:r>
      <w:proofErr w:type="spellStart"/>
      <w:r>
        <w:t>con</w:t>
      </w:r>
      <w:proofErr w:type="spellEnd"/>
      <w:r>
        <w:t xml:space="preserve"> fuoco, Pflichtstück A </w:t>
      </w:r>
    </w:p>
    <w:p w14:paraId="0CB61190" w14:textId="77777777" w:rsidR="00E61FC0" w:rsidRDefault="00000000">
      <w:r>
        <w:t xml:space="preserve">Felix Mendelssohn Bartholdy: </w:t>
      </w:r>
      <w:proofErr w:type="spellStart"/>
      <w:r>
        <w:t>Violin</w:t>
      </w:r>
      <w:proofErr w:type="spellEnd"/>
      <w:r>
        <w:t xml:space="preserve"> Concerto op. 64, e-Moll, 3. Allegro non troppo, Allegro molto vivace </w:t>
      </w:r>
    </w:p>
    <w:p w14:paraId="3FCC6760" w14:textId="77777777" w:rsidR="00E61FC0" w:rsidRDefault="00000000">
      <w:r>
        <w:t xml:space="preserve">Astor Piazzolla: Tango </w:t>
      </w:r>
      <w:proofErr w:type="spellStart"/>
      <w:r>
        <w:t>Etude</w:t>
      </w:r>
      <w:proofErr w:type="spellEnd"/>
      <w:r>
        <w:t xml:space="preserve"> Nr. 3 </w:t>
      </w:r>
    </w:p>
    <w:p w14:paraId="1FA6B235" w14:textId="77777777" w:rsidR="00E61FC0" w:rsidRDefault="00000000">
      <w:pPr>
        <w:rPr>
          <w:i/>
          <w:iCs/>
        </w:rPr>
      </w:pPr>
      <w:r>
        <w:rPr>
          <w:i/>
          <w:iCs/>
        </w:rPr>
        <w:t>Finale</w:t>
      </w:r>
    </w:p>
    <w:p w14:paraId="590F570C" w14:textId="77777777" w:rsidR="00E61FC0" w:rsidRDefault="00000000">
      <w:r>
        <w:t xml:space="preserve"> Georg Philipp Telemann: Fantasia Nr. 9, Siciliana</w:t>
      </w:r>
    </w:p>
    <w:p w14:paraId="3C8B3F40" w14:textId="77777777" w:rsidR="00E61FC0" w:rsidRDefault="00000000">
      <w:r>
        <w:t xml:space="preserve"> David Del </w:t>
      </w:r>
      <w:proofErr w:type="spellStart"/>
      <w:r>
        <w:t>Tredici</w:t>
      </w:r>
      <w:proofErr w:type="spellEnd"/>
      <w:r>
        <w:t xml:space="preserve">: Farewell </w:t>
      </w:r>
    </w:p>
    <w:p w14:paraId="45065690" w14:textId="77777777" w:rsidR="00E61FC0" w:rsidRDefault="00000000">
      <w:proofErr w:type="spellStart"/>
      <w:r>
        <w:t>Jeno</w:t>
      </w:r>
      <w:proofErr w:type="spellEnd"/>
      <w:r>
        <w:t xml:space="preserve"> </w:t>
      </w:r>
      <w:proofErr w:type="spellStart"/>
      <w:r>
        <w:t>Hubay</w:t>
      </w:r>
      <w:proofErr w:type="spellEnd"/>
      <w:r>
        <w:t xml:space="preserve">: Carmen Fantasy </w:t>
      </w:r>
      <w:proofErr w:type="spellStart"/>
      <w:r>
        <w:t>Brilliante</w:t>
      </w:r>
      <w:proofErr w:type="spellEnd"/>
      <w:r>
        <w:t xml:space="preserve"> op. 3/Nr. 3 </w:t>
      </w:r>
    </w:p>
    <w:p w14:paraId="1F33A3C3" w14:textId="77777777" w:rsidR="00E61FC0" w:rsidRDefault="00E61FC0"/>
    <w:p w14:paraId="1B1E3454" w14:textId="77777777" w:rsidR="00E61FC0" w:rsidRDefault="00E61FC0"/>
    <w:p w14:paraId="70CA2EBD" w14:textId="77777777" w:rsidR="00E61FC0" w:rsidRDefault="00000000">
      <w:r>
        <w:rPr>
          <w:b/>
          <w:bCs/>
        </w:rPr>
        <w:t xml:space="preserve">Felix </w:t>
      </w:r>
      <w:proofErr w:type="gramStart"/>
      <w:r>
        <w:rPr>
          <w:b/>
          <w:bCs/>
        </w:rPr>
        <w:t>Mörtl</w:t>
      </w:r>
      <w:r>
        <w:t xml:space="preserve">  Altersgruppe</w:t>
      </w:r>
      <w:proofErr w:type="gramEnd"/>
      <w:r>
        <w:t xml:space="preserve"> </w:t>
      </w:r>
      <w:proofErr w:type="spellStart"/>
      <w:r>
        <w:t>IIIplus</w:t>
      </w:r>
      <w:proofErr w:type="spellEnd"/>
      <w:r>
        <w:t xml:space="preserve">                                                                                  </w:t>
      </w:r>
      <w:r>
        <w:rPr>
          <w:color w:val="E97132"/>
        </w:rPr>
        <w:t xml:space="preserve">90,00 Punkte, Gold                                                                      mit </w:t>
      </w:r>
      <w:proofErr w:type="spellStart"/>
      <w:r>
        <w:rPr>
          <w:color w:val="E97132"/>
        </w:rPr>
        <w:t>asgezeichnetem</w:t>
      </w:r>
      <w:proofErr w:type="spellEnd"/>
      <w:r>
        <w:rPr>
          <w:color w:val="E97132"/>
        </w:rPr>
        <w:t xml:space="preserve"> Erfolg</w:t>
      </w:r>
    </w:p>
    <w:p w14:paraId="176FF9A8" w14:textId="77777777" w:rsidR="00E61FC0" w:rsidRDefault="00000000">
      <w:pPr>
        <w:rPr>
          <w:i/>
          <w:iCs/>
        </w:rPr>
      </w:pPr>
      <w:r>
        <w:rPr>
          <w:i/>
          <w:iCs/>
        </w:rPr>
        <w:t>Qualifikation</w:t>
      </w:r>
    </w:p>
    <w:p w14:paraId="3DC95236" w14:textId="77777777" w:rsidR="00E61FC0" w:rsidRDefault="00000000">
      <w:r>
        <w:t xml:space="preserve"> Lili Boulanger: Nocturne, Pflichtstück B </w:t>
      </w:r>
    </w:p>
    <w:p w14:paraId="6F63B396" w14:textId="77777777" w:rsidR="00E61FC0" w:rsidRDefault="00000000">
      <w:r>
        <w:t xml:space="preserve">Erwin Schulhoff: Sonate für Violine </w:t>
      </w:r>
      <w:proofErr w:type="gramStart"/>
      <w:r>
        <w:t>solo ,</w:t>
      </w:r>
      <w:proofErr w:type="gramEnd"/>
      <w:r>
        <w:t xml:space="preserve"> 1. Allegro </w:t>
      </w:r>
      <w:proofErr w:type="spellStart"/>
      <w:r>
        <w:t>con</w:t>
      </w:r>
      <w:proofErr w:type="spellEnd"/>
      <w:r>
        <w:t xml:space="preserve"> fuoco, Pflichtstück A </w:t>
      </w:r>
    </w:p>
    <w:p w14:paraId="5EED76C1" w14:textId="77777777" w:rsidR="00E61FC0" w:rsidRDefault="00000000">
      <w:r>
        <w:t xml:space="preserve">Max Bruch: Violinkonzert op. 26/Nr. 1, g-Moll, 2. Adagio </w:t>
      </w:r>
    </w:p>
    <w:p w14:paraId="56F1AE4B" w14:textId="77777777" w:rsidR="00E61FC0" w:rsidRDefault="00000000">
      <w:r>
        <w:t xml:space="preserve">Paul </w:t>
      </w:r>
      <w:proofErr w:type="spellStart"/>
      <w:r>
        <w:t>Schoenfield</w:t>
      </w:r>
      <w:proofErr w:type="spellEnd"/>
      <w:r>
        <w:t>: Aus "</w:t>
      </w:r>
      <w:proofErr w:type="spellStart"/>
      <w:r>
        <w:t>Four</w:t>
      </w:r>
      <w:proofErr w:type="spellEnd"/>
      <w:r>
        <w:t xml:space="preserve"> Souvenirs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Violin</w:t>
      </w:r>
      <w:proofErr w:type="spellEnd"/>
      <w:r>
        <w:t xml:space="preserve"> and Piano": 2. Tango </w:t>
      </w:r>
    </w:p>
    <w:p w14:paraId="10B84778" w14:textId="77777777" w:rsidR="00E61FC0" w:rsidRDefault="00000000">
      <w:pPr>
        <w:rPr>
          <w:i/>
          <w:iCs/>
        </w:rPr>
      </w:pPr>
      <w:r>
        <w:rPr>
          <w:i/>
          <w:iCs/>
        </w:rPr>
        <w:t>Finale</w:t>
      </w:r>
    </w:p>
    <w:p w14:paraId="089A805E" w14:textId="77777777" w:rsidR="00E61FC0" w:rsidRDefault="00000000">
      <w:r>
        <w:t xml:space="preserve"> Georg Philipp Telemann: Fantasie Nr. 10, TWV 40:23, 1. Presto </w:t>
      </w:r>
    </w:p>
    <w:p w14:paraId="2A3B4B59" w14:textId="77777777" w:rsidR="00E61FC0" w:rsidRDefault="00000000">
      <w:r>
        <w:t xml:space="preserve">Ludwig van Beethoven: Sonate für Klavier und Violine op. 24/Nr. 5, F-Dur, 1. Allegro </w:t>
      </w:r>
    </w:p>
    <w:p w14:paraId="3FC66DD3" w14:textId="77777777" w:rsidR="00E61FC0" w:rsidRDefault="00000000">
      <w:r>
        <w:t xml:space="preserve">Max Bruch: </w:t>
      </w:r>
      <w:proofErr w:type="gramStart"/>
      <w:r>
        <w:t>Schwedische</w:t>
      </w:r>
      <w:proofErr w:type="gramEnd"/>
      <w:r>
        <w:t xml:space="preserve"> Tänze op. 63, Einleitung und 1, 2, 3, 5, 6, 7 </w:t>
      </w:r>
    </w:p>
    <w:p w14:paraId="3A6FFEFC" w14:textId="77777777" w:rsidR="00E61FC0" w:rsidRDefault="00E61FC0"/>
    <w:p w14:paraId="7595E063" w14:textId="77777777" w:rsidR="00E61FC0" w:rsidRDefault="00E61FC0">
      <w:pPr>
        <w:rPr>
          <w:b/>
          <w:bCs/>
        </w:rPr>
      </w:pPr>
    </w:p>
    <w:p w14:paraId="11CE23D0" w14:textId="77777777" w:rsidR="00E61FC0" w:rsidRDefault="00E61FC0">
      <w:pPr>
        <w:rPr>
          <w:b/>
          <w:bCs/>
        </w:rPr>
      </w:pPr>
    </w:p>
    <w:p w14:paraId="2C40A121" w14:textId="77777777" w:rsidR="00E61FC0" w:rsidRDefault="00E61FC0">
      <w:pPr>
        <w:rPr>
          <w:b/>
          <w:bCs/>
        </w:rPr>
      </w:pPr>
    </w:p>
    <w:p w14:paraId="46723C2A" w14:textId="77777777" w:rsidR="00E61FC0" w:rsidRDefault="00E61FC0">
      <w:pPr>
        <w:rPr>
          <w:b/>
          <w:bCs/>
        </w:rPr>
      </w:pPr>
    </w:p>
    <w:p w14:paraId="277AF48C" w14:textId="77777777" w:rsidR="00E61FC0" w:rsidRDefault="00000000">
      <w:r>
        <w:rPr>
          <w:b/>
          <w:bCs/>
        </w:rPr>
        <w:t xml:space="preserve">Veronika </w:t>
      </w:r>
      <w:proofErr w:type="spellStart"/>
      <w:proofErr w:type="gramStart"/>
      <w:r>
        <w:rPr>
          <w:b/>
          <w:bCs/>
        </w:rPr>
        <w:t>Schmalwieser</w:t>
      </w:r>
      <w:proofErr w:type="spellEnd"/>
      <w:r>
        <w:t xml:space="preserve">  Altersgruppe</w:t>
      </w:r>
      <w:proofErr w:type="gramEnd"/>
      <w:r>
        <w:t xml:space="preserve"> IV                                                            </w:t>
      </w:r>
      <w:r>
        <w:rPr>
          <w:color w:val="E97132"/>
        </w:rPr>
        <w:t>1.Preis mit Auszeichnung</w:t>
      </w:r>
    </w:p>
    <w:p w14:paraId="330457CE" w14:textId="77777777" w:rsidR="00E61FC0" w:rsidRDefault="00000000">
      <w:r>
        <w:t xml:space="preserve"> </w:t>
      </w:r>
      <w:proofErr w:type="spellStart"/>
      <w:r>
        <w:t>Lera</w:t>
      </w:r>
      <w:proofErr w:type="spellEnd"/>
      <w:r>
        <w:t xml:space="preserve"> Auerbach: Aus "24 Präludien für Violine und Klavier": op. 46/Nr. 19, Moderato </w:t>
      </w:r>
    </w:p>
    <w:p w14:paraId="48A95579" w14:textId="77777777" w:rsidR="00E61FC0" w:rsidRDefault="00000000">
      <w:r>
        <w:t>Johann Sebastian Bach: Sonate Nr. 1, BWV 1001, g-Moll, 1. Adagio</w:t>
      </w:r>
    </w:p>
    <w:p w14:paraId="2340E26B" w14:textId="77777777" w:rsidR="00E61FC0" w:rsidRDefault="00000000">
      <w:r>
        <w:t xml:space="preserve"> Camille Saint-Saëns: Konzert op. 61/Nr. 3, h-Moll, 1. Allegro non </w:t>
      </w:r>
      <w:proofErr w:type="spellStart"/>
      <w:r>
        <w:t>troppoJosef</w:t>
      </w:r>
      <w:proofErr w:type="spellEnd"/>
      <w:r>
        <w:t xml:space="preserve"> Suk: 4 Stücke op. 17, 2. Appassionato </w:t>
      </w:r>
    </w:p>
    <w:p w14:paraId="0B3AE616" w14:textId="77777777" w:rsidR="00E61FC0" w:rsidRDefault="00E61FC0"/>
    <w:p w14:paraId="6D998AD8" w14:textId="77777777" w:rsidR="00E61FC0" w:rsidRDefault="00000000">
      <w:r>
        <w:rPr>
          <w:b/>
          <w:bCs/>
        </w:rPr>
        <w:t xml:space="preserve">Alexander </w:t>
      </w:r>
      <w:proofErr w:type="spellStart"/>
      <w:proofErr w:type="gramStart"/>
      <w:r>
        <w:rPr>
          <w:b/>
          <w:bCs/>
        </w:rPr>
        <w:t>Stefanov</w:t>
      </w:r>
      <w:proofErr w:type="spellEnd"/>
      <w:r>
        <w:t xml:space="preserve">  Altersgruppe</w:t>
      </w:r>
      <w:proofErr w:type="gramEnd"/>
      <w:r>
        <w:t xml:space="preserve"> IV                                                                      </w:t>
      </w:r>
      <w:r>
        <w:rPr>
          <w:color w:val="E97132"/>
        </w:rPr>
        <w:t>1.Preis mit Auszeichnung</w:t>
      </w:r>
    </w:p>
    <w:p w14:paraId="36706ACB" w14:textId="77777777" w:rsidR="00E61FC0" w:rsidRDefault="00000000">
      <w:proofErr w:type="spellStart"/>
      <w:r>
        <w:t>Lera</w:t>
      </w:r>
      <w:proofErr w:type="spellEnd"/>
      <w:r>
        <w:t xml:space="preserve"> Auerbach: Aus "24 Präludien für Violine und Klavier": op. 46/Nr. 13, </w:t>
      </w:r>
      <w:proofErr w:type="spellStart"/>
      <w:r>
        <w:t>Prelude</w:t>
      </w:r>
      <w:proofErr w:type="spellEnd"/>
      <w:r>
        <w:t xml:space="preserve">, Fis-Dur, Allegro moderato </w:t>
      </w:r>
    </w:p>
    <w:p w14:paraId="11BDBDFF" w14:textId="77777777" w:rsidR="00E61FC0" w:rsidRDefault="00000000">
      <w:r>
        <w:t xml:space="preserve">Johann Sebastian Bach: Sonata Nr. 1, BWV 1001, g-Moll, Adagio </w:t>
      </w:r>
    </w:p>
    <w:p w14:paraId="372EA7B8" w14:textId="77777777" w:rsidR="00E61FC0" w:rsidRDefault="00000000">
      <w:r>
        <w:t xml:space="preserve">Alexander Glazunov: Konzert op. 82, a-Moll, Moderato-Andante Franz Ries: La </w:t>
      </w:r>
      <w:proofErr w:type="spellStart"/>
      <w:r>
        <w:t>Capricciosa</w:t>
      </w:r>
      <w:proofErr w:type="spellEnd"/>
      <w:r>
        <w:t xml:space="preserve"> </w:t>
      </w:r>
    </w:p>
    <w:sectPr w:rsidR="00E61FC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360F" w14:textId="77777777" w:rsidR="00294E87" w:rsidRDefault="00294E87">
      <w:pPr>
        <w:spacing w:after="0" w:line="240" w:lineRule="auto"/>
      </w:pPr>
      <w:r>
        <w:separator/>
      </w:r>
    </w:p>
  </w:endnote>
  <w:endnote w:type="continuationSeparator" w:id="0">
    <w:p w14:paraId="1CE64CCC" w14:textId="77777777" w:rsidR="00294E87" w:rsidRDefault="0029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3B5B" w14:textId="77777777" w:rsidR="00294E87" w:rsidRDefault="00294E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923317" w14:textId="77777777" w:rsidR="00294E87" w:rsidRDefault="00294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1FC0"/>
    <w:rsid w:val="00294E87"/>
    <w:rsid w:val="005536A4"/>
    <w:rsid w:val="00AA6527"/>
    <w:rsid w:val="00E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55CB"/>
  <w15:docId w15:val="{ED06B4D2-00DE-4743-984A-4F80EA0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de-A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Placzek</dc:creator>
  <dc:description/>
  <cp:lastModifiedBy>Johannes Placzek</cp:lastModifiedBy>
  <cp:revision>2</cp:revision>
  <dcterms:created xsi:type="dcterms:W3CDTF">2024-03-27T20:50:00Z</dcterms:created>
  <dcterms:modified xsi:type="dcterms:W3CDTF">2024-03-27T20:50:00Z</dcterms:modified>
</cp:coreProperties>
</file>